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2595A1" w14:textId="77777777" w:rsidR="006A7520" w:rsidRPr="00DE6C2D" w:rsidRDefault="006A7520" w:rsidP="006A7520">
      <w:pPr>
        <w:rPr>
          <w:rFonts w:asciiTheme="minorHAnsi" w:hAnsiTheme="minorHAnsi" w:cstheme="minorHAnsi"/>
          <w:sz w:val="52"/>
          <w:szCs w:val="52"/>
        </w:rPr>
      </w:pPr>
      <w:r w:rsidRPr="00DE6C2D">
        <w:rPr>
          <w:rFonts w:asciiTheme="minorHAnsi" w:hAnsiTheme="minorHAnsi" w:cstheme="minorHAnsi"/>
          <w:sz w:val="52"/>
          <w:szCs w:val="52"/>
        </w:rPr>
        <w:t>Klachtenformulier</w:t>
      </w:r>
    </w:p>
    <w:p w14:paraId="2AEA285E" w14:textId="77777777" w:rsidR="006A7520" w:rsidRPr="00DE6C2D" w:rsidRDefault="006A7520" w:rsidP="006A7520">
      <w:pPr>
        <w:rPr>
          <w:rFonts w:asciiTheme="minorHAnsi" w:hAnsiTheme="minorHAnsi" w:cstheme="minorHAnsi"/>
          <w:sz w:val="22"/>
          <w:szCs w:val="22"/>
        </w:rPr>
      </w:pPr>
      <w:r w:rsidRPr="00DE6C2D">
        <w:rPr>
          <w:rFonts w:asciiTheme="minorHAnsi" w:hAnsiTheme="minorHAnsi" w:cstheme="minorHAnsi"/>
          <w:sz w:val="22"/>
          <w:szCs w:val="22"/>
        </w:rPr>
        <w:t>Datum:</w:t>
      </w:r>
    </w:p>
    <w:p w14:paraId="741B77AF" w14:textId="77777777" w:rsidR="006A7520" w:rsidRPr="00DE6C2D" w:rsidRDefault="006A7520" w:rsidP="006A7520">
      <w:pPr>
        <w:rPr>
          <w:rFonts w:asciiTheme="minorHAnsi" w:hAnsiTheme="minorHAnsi" w:cstheme="minorHAnsi"/>
          <w:sz w:val="22"/>
          <w:szCs w:val="22"/>
        </w:rPr>
      </w:pPr>
      <w:r w:rsidRPr="00DE6C2D">
        <w:rPr>
          <w:rFonts w:asciiTheme="minorHAnsi" w:hAnsiTheme="minorHAnsi" w:cstheme="minorHAnsi"/>
          <w:sz w:val="22"/>
          <w:szCs w:val="22"/>
        </w:rPr>
        <w:t>Naam:</w:t>
      </w:r>
    </w:p>
    <w:p w14:paraId="5CCB7719" w14:textId="77777777" w:rsidR="006A7520" w:rsidRDefault="006A7520" w:rsidP="006A7520">
      <w:pPr>
        <w:pStyle w:val="Geenafstand"/>
      </w:pPr>
    </w:p>
    <w:p w14:paraId="04A4E41C" w14:textId="77777777" w:rsidR="006A7520" w:rsidRDefault="006A7520" w:rsidP="006A7520">
      <w:pPr>
        <w:pStyle w:val="Geenafstand"/>
      </w:pPr>
      <w:r w:rsidRPr="00DE6C2D">
        <w:t>Relatie</w:t>
      </w:r>
      <w:r>
        <w:t xml:space="preserve"> tot Krachtgezin van der Wielen – van Meeteren:</w:t>
      </w:r>
    </w:p>
    <w:p w14:paraId="44CFBA79" w14:textId="77777777" w:rsidR="006A7520" w:rsidRPr="00DE6C2D" w:rsidRDefault="006A7520" w:rsidP="006A7520">
      <w:pPr>
        <w:pStyle w:val="Geenafstand"/>
      </w:pPr>
      <w:r w:rsidRPr="00DE6C2D">
        <w:rPr>
          <w:rFonts w:cstheme="minorHAnsi"/>
        </w:rPr>
        <w:t xml:space="preserve">□ </w:t>
      </w:r>
      <w:r>
        <w:rPr>
          <w:rFonts w:cstheme="minorHAnsi"/>
        </w:rPr>
        <w:t>Cliënt</w:t>
      </w:r>
    </w:p>
    <w:p w14:paraId="7031858D" w14:textId="77777777" w:rsidR="006A7520" w:rsidRDefault="006A7520" w:rsidP="006A7520">
      <w:pPr>
        <w:rPr>
          <w:rFonts w:asciiTheme="minorHAnsi" w:hAnsiTheme="minorHAnsi" w:cstheme="minorHAnsi"/>
          <w:sz w:val="22"/>
          <w:szCs w:val="22"/>
        </w:rPr>
      </w:pPr>
      <w:r w:rsidRPr="00DE6C2D">
        <w:rPr>
          <w:rFonts w:asciiTheme="minorHAnsi" w:hAnsiTheme="minorHAnsi" w:cstheme="minorHAnsi"/>
          <w:sz w:val="22"/>
          <w:szCs w:val="22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>Wettelijk vertegenwoordiger van cliënt</w:t>
      </w:r>
    </w:p>
    <w:p w14:paraId="36DD6B02" w14:textId="77777777" w:rsidR="006A7520" w:rsidRPr="00DE6C2D" w:rsidRDefault="006A7520" w:rsidP="006A7520">
      <w:pPr>
        <w:rPr>
          <w:rFonts w:asciiTheme="minorHAnsi" w:hAnsiTheme="minorHAnsi" w:cstheme="minorHAnsi"/>
          <w:sz w:val="22"/>
          <w:szCs w:val="22"/>
        </w:rPr>
      </w:pPr>
      <w:r w:rsidRPr="00DE6C2D"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Familielid van cliënt</w:t>
      </w:r>
    </w:p>
    <w:p w14:paraId="675EFE12" w14:textId="77777777" w:rsidR="006A7520" w:rsidRPr="00DE6C2D" w:rsidRDefault="006A7520" w:rsidP="006A7520">
      <w:pPr>
        <w:rPr>
          <w:rFonts w:asciiTheme="minorHAnsi" w:hAnsiTheme="minorHAnsi" w:cstheme="minorHAnsi"/>
          <w:sz w:val="22"/>
          <w:szCs w:val="22"/>
        </w:rPr>
      </w:pPr>
      <w:r w:rsidRPr="00DE6C2D">
        <w:rPr>
          <w:rFonts w:asciiTheme="minorHAnsi" w:hAnsiTheme="minorHAnsi" w:cstheme="minorHAnsi"/>
          <w:sz w:val="22"/>
          <w:szCs w:val="22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>Kennis van cliënt</w:t>
      </w:r>
    </w:p>
    <w:p w14:paraId="4245EA48" w14:textId="77777777" w:rsidR="006A7520" w:rsidRPr="00DE6C2D" w:rsidRDefault="006A7520" w:rsidP="006A7520">
      <w:pPr>
        <w:rPr>
          <w:rFonts w:asciiTheme="minorHAnsi" w:hAnsiTheme="minorHAnsi" w:cstheme="minorHAnsi"/>
          <w:sz w:val="22"/>
          <w:szCs w:val="22"/>
        </w:rPr>
      </w:pPr>
      <w:r w:rsidRPr="00DE6C2D">
        <w:rPr>
          <w:rFonts w:asciiTheme="minorHAnsi" w:hAnsiTheme="minorHAnsi" w:cstheme="minorHAnsi"/>
          <w:sz w:val="22"/>
          <w:szCs w:val="22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>Ketenpartner</w:t>
      </w:r>
    </w:p>
    <w:p w14:paraId="0F399BA9" w14:textId="77777777" w:rsidR="006A7520" w:rsidRPr="00DE6C2D" w:rsidRDefault="006A7520" w:rsidP="006A7520">
      <w:pPr>
        <w:rPr>
          <w:rFonts w:asciiTheme="minorHAnsi" w:hAnsiTheme="minorHAnsi" w:cstheme="minorHAnsi"/>
          <w:sz w:val="22"/>
          <w:szCs w:val="22"/>
        </w:rPr>
      </w:pPr>
      <w:r w:rsidRPr="00DE6C2D">
        <w:rPr>
          <w:rFonts w:asciiTheme="minorHAnsi" w:hAnsiTheme="minorHAnsi" w:cstheme="minorHAnsi"/>
          <w:sz w:val="22"/>
          <w:szCs w:val="22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>Overige</w:t>
      </w:r>
    </w:p>
    <w:p w14:paraId="30154B28" w14:textId="77777777" w:rsidR="006A7520" w:rsidRPr="00DE6C2D" w:rsidRDefault="006A7520" w:rsidP="006A7520">
      <w:pPr>
        <w:rPr>
          <w:rFonts w:asciiTheme="minorHAnsi" w:hAnsiTheme="minorHAnsi" w:cstheme="minorHAnsi"/>
          <w:sz w:val="22"/>
          <w:szCs w:val="22"/>
        </w:rPr>
      </w:pPr>
    </w:p>
    <w:p w14:paraId="3BF1102D" w14:textId="77777777" w:rsidR="006A7520" w:rsidRDefault="006A7520" w:rsidP="006A7520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Wat is uw klacht?</w:t>
      </w:r>
    </w:p>
    <w:p w14:paraId="2A06759A" w14:textId="77777777" w:rsidR="006A7520" w:rsidRDefault="006A7520" w:rsidP="006A752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4DA53F6" w14:textId="77777777" w:rsidR="006A7520" w:rsidRDefault="006A7520" w:rsidP="006A752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6D3D4FD" w14:textId="77777777" w:rsidR="006A7520" w:rsidRDefault="006A7520" w:rsidP="006A752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79ED8D6" w14:textId="77777777" w:rsidR="006A7520" w:rsidRDefault="006A7520" w:rsidP="006A752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3F144F0" w14:textId="77777777" w:rsidR="006A7520" w:rsidRDefault="006A7520" w:rsidP="006A752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9EE71B3" w14:textId="77777777" w:rsidR="006A7520" w:rsidRDefault="006A7520" w:rsidP="006A752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B8C9094" w14:textId="77777777" w:rsidR="006A7520" w:rsidRDefault="006A7520" w:rsidP="006A752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A937295" w14:textId="77777777" w:rsidR="006A7520" w:rsidRDefault="006A7520" w:rsidP="006A752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8AFA163" w14:textId="77777777" w:rsidR="006A7520" w:rsidRDefault="006A7520" w:rsidP="006A752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A921108" w14:textId="77777777" w:rsidR="006A7520" w:rsidRDefault="006A7520" w:rsidP="006A752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B951487" w14:textId="77777777" w:rsidR="006A7520" w:rsidRDefault="006A7520" w:rsidP="006A752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2189D75" w14:textId="77777777" w:rsidR="006A7520" w:rsidRDefault="006A7520" w:rsidP="006A752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7B31145" w14:textId="77777777" w:rsidR="006A7520" w:rsidRDefault="006A7520" w:rsidP="006A752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E4F4814" w14:textId="77777777" w:rsidR="006A7520" w:rsidRDefault="006A7520" w:rsidP="006A752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74AB0A8" w14:textId="77777777" w:rsidR="006A7520" w:rsidRDefault="006A7520" w:rsidP="006A752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59F787F" w14:textId="77777777" w:rsidR="006A7520" w:rsidRDefault="006A7520" w:rsidP="006A752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1DE8D15" w14:textId="77777777" w:rsidR="006A7520" w:rsidRDefault="006A7520" w:rsidP="006A752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1D73C84" w14:textId="77777777" w:rsidR="006A7520" w:rsidRDefault="006A7520" w:rsidP="006A752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9395E49" w14:textId="77777777" w:rsidR="006A7520" w:rsidRDefault="006A7520" w:rsidP="006A7520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Heeft u uw klacht al besproken met Krachtgezin van der Wielen – van Meeteren</w:t>
      </w:r>
    </w:p>
    <w:p w14:paraId="18E2D131" w14:textId="77777777" w:rsidR="006A7520" w:rsidRDefault="006A7520" w:rsidP="006A752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08000E5" w14:textId="77777777" w:rsidR="006A7520" w:rsidRPr="008B796D" w:rsidRDefault="006A7520" w:rsidP="006A752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 / Nee</w:t>
      </w:r>
      <w:r>
        <w:rPr>
          <w:rFonts w:asciiTheme="minorHAnsi" w:hAnsiTheme="minorHAnsi" w:cstheme="minorHAnsi"/>
          <w:sz w:val="22"/>
          <w:szCs w:val="22"/>
        </w:rPr>
        <w:tab/>
        <w:t>Zo ja, wanneer en met wie?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Paul</w:t>
      </w:r>
      <w:r>
        <w:rPr>
          <w:rFonts w:asciiTheme="minorHAnsi" w:hAnsiTheme="minorHAnsi" w:cstheme="minorHAnsi"/>
          <w:sz w:val="22"/>
          <w:szCs w:val="22"/>
        </w:rPr>
        <w:tab/>
        <w:t>/</w:t>
      </w:r>
      <w:r>
        <w:rPr>
          <w:rFonts w:asciiTheme="minorHAnsi" w:hAnsiTheme="minorHAnsi" w:cstheme="minorHAnsi"/>
          <w:sz w:val="22"/>
          <w:szCs w:val="22"/>
        </w:rPr>
        <w:tab/>
        <w:t>Maaike</w:t>
      </w:r>
    </w:p>
    <w:p w14:paraId="59AF1E97" w14:textId="77777777" w:rsidR="006A7520" w:rsidRDefault="006A7520" w:rsidP="006A752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E35790C" w14:textId="77777777" w:rsidR="006A7520" w:rsidRDefault="006A7520" w:rsidP="006A7520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Onafhankelijke klachtencommissie</w:t>
      </w:r>
    </w:p>
    <w:p w14:paraId="5471944E" w14:textId="77777777" w:rsidR="006A7520" w:rsidRPr="008B796D" w:rsidRDefault="006A7520" w:rsidP="006A7520">
      <w:pPr>
        <w:rPr>
          <w:rFonts w:asciiTheme="minorHAnsi" w:hAnsiTheme="minorHAnsi" w:cstheme="minorHAnsi"/>
          <w:sz w:val="22"/>
          <w:szCs w:val="22"/>
        </w:rPr>
      </w:pPr>
      <w:r w:rsidRPr="008B796D">
        <w:rPr>
          <w:rFonts w:asciiTheme="minorHAnsi" w:hAnsiTheme="minorHAnsi" w:cstheme="minorHAnsi"/>
          <w:sz w:val="22"/>
          <w:szCs w:val="22"/>
        </w:rPr>
        <w:t xml:space="preserve">Indien u van mening bent dat </w:t>
      </w:r>
      <w:r>
        <w:rPr>
          <w:rFonts w:asciiTheme="minorHAnsi" w:hAnsiTheme="minorHAnsi" w:cstheme="minorHAnsi"/>
          <w:sz w:val="22"/>
          <w:szCs w:val="22"/>
        </w:rPr>
        <w:t xml:space="preserve">een </w:t>
      </w:r>
      <w:r w:rsidRPr="008B796D">
        <w:rPr>
          <w:rFonts w:asciiTheme="minorHAnsi" w:hAnsiTheme="minorHAnsi" w:cstheme="minorHAnsi"/>
          <w:sz w:val="22"/>
          <w:szCs w:val="22"/>
        </w:rPr>
        <w:t>klacht niet voldoende is gehoord, of dat uw klacht door een onafhankelijk persoon behandeld dient te worden, dan kunt u zich richten tot:</w:t>
      </w:r>
    </w:p>
    <w:p w14:paraId="24535119" w14:textId="77777777" w:rsidR="006A7520" w:rsidRDefault="006A7520" w:rsidP="006A7520">
      <w:pPr>
        <w:pStyle w:val="Geenafstand"/>
      </w:pPr>
    </w:p>
    <w:p w14:paraId="2B5B00FA" w14:textId="77777777" w:rsidR="006A7520" w:rsidRPr="006A7520" w:rsidRDefault="006A7520" w:rsidP="006A7520">
      <w:pPr>
        <w:pStyle w:val="Geenafstand"/>
        <w:numPr>
          <w:ilvl w:val="0"/>
          <w:numId w:val="13"/>
        </w:numPr>
        <w:rPr>
          <w:lang w:val="en-GB"/>
        </w:rPr>
      </w:pPr>
      <w:r w:rsidRPr="006A7520">
        <w:rPr>
          <w:lang w:val="en-GB"/>
        </w:rPr>
        <w:t>Spring Up</w:t>
      </w:r>
    </w:p>
    <w:p w14:paraId="5D4148F1" w14:textId="77777777" w:rsidR="006A7520" w:rsidRPr="006A7520" w:rsidRDefault="006A7520" w:rsidP="006A7520">
      <w:pPr>
        <w:pStyle w:val="Geenafstand"/>
        <w:ind w:firstLine="708"/>
        <w:rPr>
          <w:lang w:val="en-GB"/>
        </w:rPr>
      </w:pPr>
      <w:r w:rsidRPr="006A7520">
        <w:rPr>
          <w:lang w:val="en-GB"/>
        </w:rPr>
        <w:t>Salvo D’Agata</w:t>
      </w:r>
    </w:p>
    <w:p w14:paraId="2C982263" w14:textId="77777777" w:rsidR="006A7520" w:rsidRPr="006A7520" w:rsidRDefault="006A7520" w:rsidP="006A7520">
      <w:pPr>
        <w:pStyle w:val="Geenafstand"/>
        <w:ind w:left="708"/>
        <w:rPr>
          <w:lang w:val="en-GB"/>
        </w:rPr>
      </w:pPr>
      <w:r w:rsidRPr="006A7520">
        <w:rPr>
          <w:lang w:val="en-GB"/>
        </w:rPr>
        <w:t>06 1433 8806</w:t>
      </w:r>
    </w:p>
    <w:p w14:paraId="636C0BD3" w14:textId="77777777" w:rsidR="006A7520" w:rsidRPr="006A7520" w:rsidRDefault="006A7520" w:rsidP="006A7520">
      <w:pPr>
        <w:pStyle w:val="Geenafstand"/>
        <w:ind w:firstLine="708"/>
        <w:rPr>
          <w:lang w:val="en-GB"/>
        </w:rPr>
      </w:pPr>
      <w:r w:rsidRPr="006A7520">
        <w:rPr>
          <w:lang w:val="en-GB"/>
        </w:rPr>
        <w:t>salvo@springup.nu</w:t>
      </w:r>
    </w:p>
    <w:p w14:paraId="430E9204" w14:textId="77777777" w:rsidR="006A7520" w:rsidRPr="006A7520" w:rsidRDefault="006A7520" w:rsidP="006A7520">
      <w:pPr>
        <w:pStyle w:val="Geenafstand"/>
        <w:rPr>
          <w:lang w:val="en-GB"/>
        </w:rPr>
      </w:pPr>
    </w:p>
    <w:p w14:paraId="210480AB" w14:textId="77777777" w:rsidR="006A7520" w:rsidRDefault="006A7520" w:rsidP="006A7520">
      <w:pPr>
        <w:pStyle w:val="Geenafstand"/>
        <w:numPr>
          <w:ilvl w:val="0"/>
          <w:numId w:val="12"/>
        </w:numPr>
      </w:pPr>
      <w:r>
        <w:t>Uw eigen consulent van Sociaal Team</w:t>
      </w:r>
    </w:p>
    <w:p w14:paraId="44C8D219" w14:textId="77777777" w:rsidR="006A7520" w:rsidRDefault="006A7520" w:rsidP="006A7520">
      <w:pPr>
        <w:pStyle w:val="Geenafstand"/>
      </w:pPr>
    </w:p>
    <w:p w14:paraId="6730E8D7" w14:textId="77777777" w:rsidR="006A7520" w:rsidRPr="008B796D" w:rsidRDefault="006A7520" w:rsidP="006A7520">
      <w:pPr>
        <w:pStyle w:val="Geenafstand"/>
      </w:pPr>
      <w:r>
        <w:t>U kunt dit klachtenformulier afgeven aan Paul of Maaike of mailen naar krachtgezin@wheelscoaching.nl</w:t>
      </w:r>
    </w:p>
    <w:p w14:paraId="67464C12" w14:textId="77777777" w:rsidR="00A724B5" w:rsidRPr="006A7520" w:rsidRDefault="00A724B5" w:rsidP="006A7520">
      <w:pPr>
        <w:rPr>
          <w:rFonts w:eastAsia="Calibri"/>
        </w:rPr>
      </w:pPr>
    </w:p>
    <w:sectPr w:rsidR="00A724B5" w:rsidRPr="006A7520" w:rsidSect="00E22373">
      <w:headerReference w:type="default" r:id="rId8"/>
      <w:footerReference w:type="default" r:id="rId9"/>
      <w:pgSz w:w="11906" w:h="16838"/>
      <w:pgMar w:top="1418" w:right="1417" w:bottom="1276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67626" w14:textId="77777777" w:rsidR="009372A4" w:rsidRDefault="009372A4" w:rsidP="00A01D7B">
      <w:r>
        <w:separator/>
      </w:r>
    </w:p>
  </w:endnote>
  <w:endnote w:type="continuationSeparator" w:id="0">
    <w:p w14:paraId="65397358" w14:textId="77777777" w:rsidR="009372A4" w:rsidRDefault="009372A4" w:rsidP="00A0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AA053" w14:textId="430BE863" w:rsidR="00DC2ECD" w:rsidRDefault="000F7EA5" w:rsidP="00DC2ECD">
    <w:pPr>
      <w:pStyle w:val="Voettekst"/>
      <w:pBdr>
        <w:top w:val="single" w:sz="12" w:space="1" w:color="FF0000"/>
      </w:pBdr>
      <w:rPr>
        <w:sz w:val="20"/>
        <w:lang w:val="en-US"/>
      </w:rPr>
    </w:pPr>
    <w:r>
      <w:rPr>
        <w:rFonts w:eastAsia="Calibri"/>
        <w:noProof/>
        <w:szCs w:val="22"/>
        <w:lang w:eastAsia="en-US"/>
      </w:rPr>
      <w:drawing>
        <wp:anchor distT="0" distB="0" distL="114300" distR="114300" simplePos="0" relativeHeight="251665408" behindDoc="0" locked="0" layoutInCell="1" allowOverlap="1" wp14:anchorId="51DF7FAF" wp14:editId="298E81DF">
          <wp:simplePos x="0" y="0"/>
          <wp:positionH relativeFrom="margin">
            <wp:posOffset>3081655</wp:posOffset>
          </wp:positionH>
          <wp:positionV relativeFrom="paragraph">
            <wp:posOffset>31750</wp:posOffset>
          </wp:positionV>
          <wp:extent cx="676275" cy="631783"/>
          <wp:effectExtent l="0" t="0" r="0" b="0"/>
          <wp:wrapNone/>
          <wp:docPr id="2107273053" name="Afbeelding 3" descr="Afbeelding met Graphics, Lettertype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273053" name="Afbeelding 3" descr="Afbeelding met Graphics, Lettertype, logo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69" cy="648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3360" behindDoc="0" locked="0" layoutInCell="1" allowOverlap="1" wp14:anchorId="28E0E683" wp14:editId="5B191543">
          <wp:simplePos x="0" y="0"/>
          <wp:positionH relativeFrom="column">
            <wp:posOffset>1605280</wp:posOffset>
          </wp:positionH>
          <wp:positionV relativeFrom="paragraph">
            <wp:posOffset>31750</wp:posOffset>
          </wp:positionV>
          <wp:extent cx="1324800" cy="630000"/>
          <wp:effectExtent l="0" t="0" r="8890" b="0"/>
          <wp:wrapNone/>
          <wp:docPr id="6" name="Afbeelding 6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KJ_logo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ECD" w:rsidRPr="00805F1F">
      <w:rPr>
        <w:sz w:val="20"/>
        <w:lang w:val="en-US"/>
      </w:rPr>
      <w:t>Wheels Coaching &amp; Support</w:t>
    </w:r>
    <w:r w:rsidR="00DC2ECD" w:rsidRPr="00805F1F">
      <w:rPr>
        <w:sz w:val="20"/>
        <w:lang w:val="en-US"/>
      </w:rPr>
      <w:tab/>
    </w:r>
    <w:r w:rsidR="00DC2ECD" w:rsidRPr="00805F1F">
      <w:rPr>
        <w:sz w:val="20"/>
        <w:lang w:val="en-US"/>
      </w:rPr>
      <w:tab/>
    </w:r>
    <w:r w:rsidR="00DC2ECD" w:rsidRPr="00E5266C">
      <w:rPr>
        <w:sz w:val="20"/>
        <w:lang w:val="en-US"/>
      </w:rPr>
      <w:t>www.wheelscoaching.nl</w:t>
    </w:r>
  </w:p>
  <w:p w14:paraId="122543A2" w14:textId="000ED158" w:rsidR="00DC2ECD" w:rsidRPr="0077025F" w:rsidRDefault="00DC2ECD" w:rsidP="00DC2ECD">
    <w:pPr>
      <w:pStyle w:val="Voettekst"/>
      <w:pBdr>
        <w:top w:val="single" w:sz="12" w:space="1" w:color="FF0000"/>
      </w:pBdr>
      <w:rPr>
        <w:sz w:val="20"/>
      </w:rPr>
    </w:pPr>
    <w:r w:rsidRPr="0077025F">
      <w:rPr>
        <w:sz w:val="20"/>
      </w:rPr>
      <w:t xml:space="preserve">KvK </w:t>
    </w:r>
    <w:r w:rsidR="00FB4A3A">
      <w:rPr>
        <w:sz w:val="20"/>
      </w:rPr>
      <w:t>88739090</w:t>
    </w:r>
    <w:r w:rsidRPr="0077025F">
      <w:rPr>
        <w:sz w:val="20"/>
      </w:rPr>
      <w:tab/>
    </w:r>
    <w:r w:rsidRPr="0077025F">
      <w:rPr>
        <w:sz w:val="20"/>
      </w:rPr>
      <w:tab/>
    </w:r>
    <w:r w:rsidR="00E64977">
      <w:rPr>
        <w:rFonts w:cs="Calibri"/>
        <w:sz w:val="20"/>
      </w:rPr>
      <w:t>krachtgezin</w:t>
    </w:r>
    <w:r w:rsidRPr="0077025F">
      <w:rPr>
        <w:rFonts w:cs="Calibri"/>
        <w:sz w:val="20"/>
      </w:rPr>
      <w:t>@wheelscoaching.nl</w:t>
    </w:r>
  </w:p>
  <w:p w14:paraId="3AA04929" w14:textId="5127EC1B" w:rsidR="00DC2ECD" w:rsidRDefault="00FB4A3A" w:rsidP="00DC2ECD">
    <w:pPr>
      <w:pStyle w:val="Voettekst"/>
      <w:pBdr>
        <w:top w:val="single" w:sz="12" w:space="1" w:color="FF0000"/>
      </w:pBdr>
      <w:rPr>
        <w:sz w:val="20"/>
      </w:rPr>
    </w:pPr>
    <w:r w:rsidRPr="00805F1F">
      <w:rPr>
        <w:rFonts w:cs="Calibri"/>
        <w:noProof/>
        <w:sz w:val="20"/>
        <w:lang w:val="en-US" w:eastAsia="en-US"/>
      </w:rPr>
      <w:drawing>
        <wp:anchor distT="0" distB="0" distL="114300" distR="114300" simplePos="0" relativeHeight="251660288" behindDoc="0" locked="0" layoutInCell="1" allowOverlap="1" wp14:anchorId="035260DD" wp14:editId="1A4FAD14">
          <wp:simplePos x="0" y="0"/>
          <wp:positionH relativeFrom="margin">
            <wp:posOffset>4994568</wp:posOffset>
          </wp:positionH>
          <wp:positionV relativeFrom="paragraph">
            <wp:posOffset>6741</wp:posOffset>
          </wp:positionV>
          <wp:extent cx="147600" cy="151200"/>
          <wp:effectExtent l="0" t="0" r="5080" b="1270"/>
          <wp:wrapNone/>
          <wp:docPr id="13" name="Afbeelding 13" descr="Afbeeldingsresultaat voor facebo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facebook logo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00" t="17250" r="17750" b="17000"/>
                  <a:stretch/>
                </pic:blipFill>
                <pic:spPr bwMode="auto">
                  <a:xfrm>
                    <a:off x="0" y="0"/>
                    <a:ext cx="147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ECD" w:rsidRPr="0077025F">
      <w:rPr>
        <w:sz w:val="20"/>
      </w:rPr>
      <w:t>AGB 41</w:t>
    </w:r>
    <w:r>
      <w:rPr>
        <w:sz w:val="20"/>
      </w:rPr>
      <w:t>528852</w:t>
    </w:r>
    <w:r w:rsidR="00DC2ECD">
      <w:rPr>
        <w:sz w:val="20"/>
      </w:rPr>
      <w:tab/>
    </w:r>
    <w:r w:rsidR="00DC2ECD">
      <w:rPr>
        <w:sz w:val="20"/>
      </w:rPr>
      <w:tab/>
    </w:r>
    <w:r w:rsidR="00DC2ECD" w:rsidRPr="0077025F">
      <w:rPr>
        <w:sz w:val="20"/>
      </w:rPr>
      <w:t>@wheelsc</w:t>
    </w:r>
    <w:r>
      <w:rPr>
        <w:sz w:val="20"/>
      </w:rPr>
      <w:t>s</w:t>
    </w:r>
  </w:p>
  <w:p w14:paraId="32238349" w14:textId="09A010F3" w:rsidR="00481651" w:rsidRPr="00DC2ECD" w:rsidRDefault="00FB4A3A" w:rsidP="00DC2ECD">
    <w:pPr>
      <w:pStyle w:val="Voettekst"/>
      <w:pBdr>
        <w:top w:val="single" w:sz="12" w:space="1" w:color="FF0000"/>
      </w:pBdr>
      <w:rPr>
        <w:sz w:val="20"/>
      </w:rPr>
    </w:pPr>
    <w:r w:rsidRPr="00805F1F">
      <w:rPr>
        <w:rFonts w:cs="Calibri"/>
        <w:noProof/>
        <w:sz w:val="20"/>
        <w:lang w:val="en-US" w:eastAsia="en-US"/>
      </w:rPr>
      <w:drawing>
        <wp:anchor distT="0" distB="0" distL="114300" distR="114300" simplePos="0" relativeHeight="251661312" behindDoc="0" locked="0" layoutInCell="1" allowOverlap="1" wp14:anchorId="5342E472" wp14:editId="198EFC12">
          <wp:simplePos x="0" y="0"/>
          <wp:positionH relativeFrom="margin">
            <wp:posOffset>4942400</wp:posOffset>
          </wp:positionH>
          <wp:positionV relativeFrom="paragraph">
            <wp:posOffset>8255</wp:posOffset>
          </wp:positionV>
          <wp:extent cx="149860" cy="149860"/>
          <wp:effectExtent l="0" t="0" r="2540" b="254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facebook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860" cy="149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5F1F">
      <w:rPr>
        <w:rFonts w:cs="Calibri"/>
        <w:noProof/>
        <w:sz w:val="20"/>
        <w:lang w:val="en-US" w:eastAsia="en-US"/>
      </w:rPr>
      <w:drawing>
        <wp:anchor distT="0" distB="0" distL="114300" distR="114300" simplePos="0" relativeHeight="251662336" behindDoc="0" locked="0" layoutInCell="1" allowOverlap="1" wp14:anchorId="462ED46B" wp14:editId="459FC046">
          <wp:simplePos x="0" y="0"/>
          <wp:positionH relativeFrom="margin">
            <wp:posOffset>4760302</wp:posOffset>
          </wp:positionH>
          <wp:positionV relativeFrom="paragraph">
            <wp:posOffset>8255</wp:posOffset>
          </wp:positionV>
          <wp:extent cx="150291" cy="150291"/>
          <wp:effectExtent l="0" t="0" r="2540" b="254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facebook 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291" cy="1502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ECD">
      <w:rPr>
        <w:sz w:val="20"/>
      </w:rPr>
      <w:t xml:space="preserve">SKJ </w:t>
    </w:r>
    <w:bookmarkStart w:id="0" w:name="_Hlk42356504"/>
    <w:r w:rsidR="00DC2ECD">
      <w:rPr>
        <w:sz w:val="20"/>
      </w:rPr>
      <w:t>100007558</w:t>
    </w:r>
    <w:bookmarkEnd w:id="0"/>
    <w:r w:rsidR="000F7EA5">
      <w:rPr>
        <w:sz w:val="20"/>
      </w:rPr>
      <w:tab/>
    </w:r>
    <w:r w:rsidR="000F7EA5">
      <w:rPr>
        <w:sz w:val="20"/>
      </w:rPr>
      <w:tab/>
    </w:r>
    <w:r w:rsidR="00DC2ECD">
      <w:rPr>
        <w:sz w:val="20"/>
      </w:rPr>
      <w:t>@wheels</w:t>
    </w:r>
    <w:r>
      <w:rPr>
        <w:sz w:val="20"/>
      </w:rPr>
      <w:t>_</w:t>
    </w:r>
    <w:r w:rsidR="00DC2ECD">
      <w:rPr>
        <w:sz w:val="20"/>
      </w:rPr>
      <w:t>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64B06" w14:textId="77777777" w:rsidR="009372A4" w:rsidRDefault="009372A4" w:rsidP="00A01D7B">
      <w:r>
        <w:separator/>
      </w:r>
    </w:p>
  </w:footnote>
  <w:footnote w:type="continuationSeparator" w:id="0">
    <w:p w14:paraId="5FAD4E5A" w14:textId="77777777" w:rsidR="009372A4" w:rsidRDefault="009372A4" w:rsidP="00A01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3A145" w14:textId="77777777" w:rsidR="00481651" w:rsidRPr="0077025F" w:rsidRDefault="00481651" w:rsidP="0077025F">
    <w:pPr>
      <w:pStyle w:val="Koptekst"/>
      <w:pBdr>
        <w:bottom w:val="single" w:sz="8" w:space="1" w:color="FF0000"/>
      </w:pBdr>
      <w:ind w:right="141"/>
      <w:rPr>
        <w:sz w:val="18"/>
      </w:rPr>
    </w:pPr>
    <w:r w:rsidRPr="0077025F">
      <w:rPr>
        <w:noProof/>
        <w:sz w:val="18"/>
        <w:lang w:val="en-US" w:eastAsia="en-US"/>
      </w:rPr>
      <w:drawing>
        <wp:anchor distT="0" distB="0" distL="114300" distR="114300" simplePos="0" relativeHeight="251658240" behindDoc="0" locked="0" layoutInCell="1" allowOverlap="1" wp14:anchorId="2422F25E" wp14:editId="6BB8BABD">
          <wp:simplePos x="0" y="0"/>
          <wp:positionH relativeFrom="margin">
            <wp:align>right</wp:align>
          </wp:positionH>
          <wp:positionV relativeFrom="paragraph">
            <wp:posOffset>-172910</wp:posOffset>
          </wp:positionV>
          <wp:extent cx="1087476" cy="602235"/>
          <wp:effectExtent l="0" t="0" r="0" b="762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coaching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476" cy="602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83009"/>
    <w:multiLevelType w:val="hybridMultilevel"/>
    <w:tmpl w:val="065EA8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879CB"/>
    <w:multiLevelType w:val="hybridMultilevel"/>
    <w:tmpl w:val="6F3A60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0F2"/>
    <w:multiLevelType w:val="hybridMultilevel"/>
    <w:tmpl w:val="81C25760"/>
    <w:lvl w:ilvl="0" w:tplc="7494D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14EDE"/>
    <w:multiLevelType w:val="hybridMultilevel"/>
    <w:tmpl w:val="62025182"/>
    <w:lvl w:ilvl="0" w:tplc="61242C7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A621E95"/>
    <w:multiLevelType w:val="hybridMultilevel"/>
    <w:tmpl w:val="6E460BC2"/>
    <w:lvl w:ilvl="0" w:tplc="938E2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F55C0"/>
    <w:multiLevelType w:val="multilevel"/>
    <w:tmpl w:val="CA4E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DB347A"/>
    <w:multiLevelType w:val="hybridMultilevel"/>
    <w:tmpl w:val="D402F6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508EE"/>
    <w:multiLevelType w:val="hybridMultilevel"/>
    <w:tmpl w:val="9B544F52"/>
    <w:lvl w:ilvl="0" w:tplc="3E301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224AB"/>
    <w:multiLevelType w:val="hybridMultilevel"/>
    <w:tmpl w:val="2708A660"/>
    <w:lvl w:ilvl="0" w:tplc="3BC0AF3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86429EF"/>
    <w:multiLevelType w:val="multilevel"/>
    <w:tmpl w:val="F1CA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A844C3"/>
    <w:multiLevelType w:val="hybridMultilevel"/>
    <w:tmpl w:val="4A920F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A05F5"/>
    <w:multiLevelType w:val="hybridMultilevel"/>
    <w:tmpl w:val="8A1E2C4C"/>
    <w:lvl w:ilvl="0" w:tplc="CE6C86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ECB813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20151"/>
    <w:multiLevelType w:val="hybridMultilevel"/>
    <w:tmpl w:val="6F7098F0"/>
    <w:lvl w:ilvl="0" w:tplc="95705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138726">
    <w:abstractNumId w:val="9"/>
  </w:num>
  <w:num w:numId="2" w16cid:durableId="1461414270">
    <w:abstractNumId w:val="5"/>
  </w:num>
  <w:num w:numId="3" w16cid:durableId="1241208914">
    <w:abstractNumId w:val="8"/>
  </w:num>
  <w:num w:numId="4" w16cid:durableId="939869991">
    <w:abstractNumId w:val="12"/>
  </w:num>
  <w:num w:numId="5" w16cid:durableId="896015358">
    <w:abstractNumId w:val="3"/>
  </w:num>
  <w:num w:numId="6" w16cid:durableId="829172243">
    <w:abstractNumId w:val="4"/>
  </w:num>
  <w:num w:numId="7" w16cid:durableId="94831627">
    <w:abstractNumId w:val="2"/>
  </w:num>
  <w:num w:numId="8" w16cid:durableId="988023369">
    <w:abstractNumId w:val="11"/>
  </w:num>
  <w:num w:numId="9" w16cid:durableId="1985307175">
    <w:abstractNumId w:val="0"/>
  </w:num>
  <w:num w:numId="10" w16cid:durableId="1857425145">
    <w:abstractNumId w:val="7"/>
  </w:num>
  <w:num w:numId="11" w16cid:durableId="1946576073">
    <w:abstractNumId w:val="6"/>
  </w:num>
  <w:num w:numId="12" w16cid:durableId="723138516">
    <w:abstractNumId w:val="10"/>
  </w:num>
  <w:num w:numId="13" w16cid:durableId="1390303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FB"/>
    <w:rsid w:val="00033CBF"/>
    <w:rsid w:val="00035C5F"/>
    <w:rsid w:val="000376A4"/>
    <w:rsid w:val="00051A36"/>
    <w:rsid w:val="000A05A4"/>
    <w:rsid w:val="000A11D3"/>
    <w:rsid w:val="000A7A08"/>
    <w:rsid w:val="000D2BE5"/>
    <w:rsid w:val="000D5B9F"/>
    <w:rsid w:val="000E6A78"/>
    <w:rsid w:val="000F490E"/>
    <w:rsid w:val="000F56C8"/>
    <w:rsid w:val="000F7EA5"/>
    <w:rsid w:val="001453EA"/>
    <w:rsid w:val="00153723"/>
    <w:rsid w:val="00161253"/>
    <w:rsid w:val="001653C0"/>
    <w:rsid w:val="00193EFC"/>
    <w:rsid w:val="0019500C"/>
    <w:rsid w:val="001A4D53"/>
    <w:rsid w:val="001C4DDB"/>
    <w:rsid w:val="001D0E11"/>
    <w:rsid w:val="001E5816"/>
    <w:rsid w:val="001F3468"/>
    <w:rsid w:val="002028E8"/>
    <w:rsid w:val="00210082"/>
    <w:rsid w:val="002331EF"/>
    <w:rsid w:val="00251B2D"/>
    <w:rsid w:val="00275955"/>
    <w:rsid w:val="002A0AFA"/>
    <w:rsid w:val="002C7C87"/>
    <w:rsid w:val="002D42E8"/>
    <w:rsid w:val="002E39C8"/>
    <w:rsid w:val="002E40AF"/>
    <w:rsid w:val="002F4E88"/>
    <w:rsid w:val="00310645"/>
    <w:rsid w:val="00327023"/>
    <w:rsid w:val="00334225"/>
    <w:rsid w:val="0035245A"/>
    <w:rsid w:val="00377873"/>
    <w:rsid w:val="003A6482"/>
    <w:rsid w:val="003B5278"/>
    <w:rsid w:val="003E0F23"/>
    <w:rsid w:val="0040075B"/>
    <w:rsid w:val="004017C3"/>
    <w:rsid w:val="004044E3"/>
    <w:rsid w:val="004168A1"/>
    <w:rsid w:val="00430A47"/>
    <w:rsid w:val="004520C7"/>
    <w:rsid w:val="0047365E"/>
    <w:rsid w:val="00481651"/>
    <w:rsid w:val="00482223"/>
    <w:rsid w:val="004878F5"/>
    <w:rsid w:val="00490E0F"/>
    <w:rsid w:val="004A28D1"/>
    <w:rsid w:val="004A3A6A"/>
    <w:rsid w:val="004B658A"/>
    <w:rsid w:val="004B7DFB"/>
    <w:rsid w:val="004C5C7F"/>
    <w:rsid w:val="004D1F67"/>
    <w:rsid w:val="004E2B36"/>
    <w:rsid w:val="004E3527"/>
    <w:rsid w:val="004F730B"/>
    <w:rsid w:val="00504F16"/>
    <w:rsid w:val="005253E8"/>
    <w:rsid w:val="00554D32"/>
    <w:rsid w:val="00573560"/>
    <w:rsid w:val="005C0BC7"/>
    <w:rsid w:val="005D3059"/>
    <w:rsid w:val="005E59B5"/>
    <w:rsid w:val="0060096E"/>
    <w:rsid w:val="006063B3"/>
    <w:rsid w:val="0064117D"/>
    <w:rsid w:val="00653097"/>
    <w:rsid w:val="00654CEA"/>
    <w:rsid w:val="0065579B"/>
    <w:rsid w:val="0065790D"/>
    <w:rsid w:val="00671E91"/>
    <w:rsid w:val="00672DD7"/>
    <w:rsid w:val="00674F38"/>
    <w:rsid w:val="0068429E"/>
    <w:rsid w:val="006A7520"/>
    <w:rsid w:val="006B7E09"/>
    <w:rsid w:val="006C514B"/>
    <w:rsid w:val="006D6932"/>
    <w:rsid w:val="006F5058"/>
    <w:rsid w:val="00705692"/>
    <w:rsid w:val="00713B5D"/>
    <w:rsid w:val="00715882"/>
    <w:rsid w:val="00724360"/>
    <w:rsid w:val="00724F32"/>
    <w:rsid w:val="00743B80"/>
    <w:rsid w:val="00750B56"/>
    <w:rsid w:val="007612CB"/>
    <w:rsid w:val="0077025F"/>
    <w:rsid w:val="0077567D"/>
    <w:rsid w:val="00775AB3"/>
    <w:rsid w:val="0078592B"/>
    <w:rsid w:val="00785D1A"/>
    <w:rsid w:val="007B6666"/>
    <w:rsid w:val="007D1B56"/>
    <w:rsid w:val="007E2BD5"/>
    <w:rsid w:val="007E4B4B"/>
    <w:rsid w:val="007E6740"/>
    <w:rsid w:val="00805F1F"/>
    <w:rsid w:val="00812C8F"/>
    <w:rsid w:val="00830C03"/>
    <w:rsid w:val="00831823"/>
    <w:rsid w:val="00835DEC"/>
    <w:rsid w:val="00852914"/>
    <w:rsid w:val="00857A76"/>
    <w:rsid w:val="008763F1"/>
    <w:rsid w:val="00894467"/>
    <w:rsid w:val="00897A17"/>
    <w:rsid w:val="008B2E7A"/>
    <w:rsid w:val="008C67FB"/>
    <w:rsid w:val="008D3E7E"/>
    <w:rsid w:val="00915AF9"/>
    <w:rsid w:val="0093536A"/>
    <w:rsid w:val="009372A4"/>
    <w:rsid w:val="00941096"/>
    <w:rsid w:val="00942D6E"/>
    <w:rsid w:val="009A27D9"/>
    <w:rsid w:val="009A7668"/>
    <w:rsid w:val="009D0922"/>
    <w:rsid w:val="009D33A5"/>
    <w:rsid w:val="009F123E"/>
    <w:rsid w:val="00A01D7B"/>
    <w:rsid w:val="00A221A7"/>
    <w:rsid w:val="00A5144D"/>
    <w:rsid w:val="00A53051"/>
    <w:rsid w:val="00A64110"/>
    <w:rsid w:val="00A71C9D"/>
    <w:rsid w:val="00A724B5"/>
    <w:rsid w:val="00A76E03"/>
    <w:rsid w:val="00A90A46"/>
    <w:rsid w:val="00A97D11"/>
    <w:rsid w:val="00AA1DD1"/>
    <w:rsid w:val="00AC7FB8"/>
    <w:rsid w:val="00AE4BCA"/>
    <w:rsid w:val="00B03267"/>
    <w:rsid w:val="00B07C5E"/>
    <w:rsid w:val="00B54096"/>
    <w:rsid w:val="00B559CD"/>
    <w:rsid w:val="00B838CE"/>
    <w:rsid w:val="00B854D8"/>
    <w:rsid w:val="00BB13C4"/>
    <w:rsid w:val="00BB4AA0"/>
    <w:rsid w:val="00BB6B6B"/>
    <w:rsid w:val="00BD473F"/>
    <w:rsid w:val="00BF1420"/>
    <w:rsid w:val="00C00388"/>
    <w:rsid w:val="00C05B67"/>
    <w:rsid w:val="00C52106"/>
    <w:rsid w:val="00C56E3A"/>
    <w:rsid w:val="00C676BD"/>
    <w:rsid w:val="00C724AC"/>
    <w:rsid w:val="00C747A6"/>
    <w:rsid w:val="00C91BBF"/>
    <w:rsid w:val="00CA5FE0"/>
    <w:rsid w:val="00CE2E55"/>
    <w:rsid w:val="00D77341"/>
    <w:rsid w:val="00D77910"/>
    <w:rsid w:val="00D77933"/>
    <w:rsid w:val="00D817BF"/>
    <w:rsid w:val="00D90BC9"/>
    <w:rsid w:val="00D95ECB"/>
    <w:rsid w:val="00DC2ECD"/>
    <w:rsid w:val="00DE403B"/>
    <w:rsid w:val="00DF1CC9"/>
    <w:rsid w:val="00DF5DE9"/>
    <w:rsid w:val="00E00D84"/>
    <w:rsid w:val="00E02E31"/>
    <w:rsid w:val="00E132F8"/>
    <w:rsid w:val="00E22373"/>
    <w:rsid w:val="00E5266C"/>
    <w:rsid w:val="00E55C9F"/>
    <w:rsid w:val="00E5796D"/>
    <w:rsid w:val="00E64977"/>
    <w:rsid w:val="00E64E5F"/>
    <w:rsid w:val="00E6622B"/>
    <w:rsid w:val="00E7176F"/>
    <w:rsid w:val="00EA7D26"/>
    <w:rsid w:val="00EB745B"/>
    <w:rsid w:val="00EC2D69"/>
    <w:rsid w:val="00EC689E"/>
    <w:rsid w:val="00ED3E22"/>
    <w:rsid w:val="00EE610F"/>
    <w:rsid w:val="00EF5B74"/>
    <w:rsid w:val="00F0687D"/>
    <w:rsid w:val="00F1026A"/>
    <w:rsid w:val="00F11E2A"/>
    <w:rsid w:val="00F13361"/>
    <w:rsid w:val="00F20AB4"/>
    <w:rsid w:val="00F513A3"/>
    <w:rsid w:val="00F55E76"/>
    <w:rsid w:val="00F57BCF"/>
    <w:rsid w:val="00F6399D"/>
    <w:rsid w:val="00F8371B"/>
    <w:rsid w:val="00F9008B"/>
    <w:rsid w:val="00FA0F45"/>
    <w:rsid w:val="00FB4A3A"/>
    <w:rsid w:val="00FB7FD9"/>
    <w:rsid w:val="00FD3B5B"/>
    <w:rsid w:val="00FD4A12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225221"/>
  <w15:chartTrackingRefBased/>
  <w15:docId w15:val="{0114A5B2-68D3-4252-B4B6-2D230DB6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67FB"/>
    <w:pPr>
      <w:suppressAutoHyphens/>
    </w:pPr>
    <w:rPr>
      <w:sz w:val="24"/>
      <w:szCs w:val="24"/>
      <w:lang w:val="nl-NL"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F55E76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FF0000"/>
      <w:sz w:val="32"/>
      <w:szCs w:val="3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lattetekst">
    <w:name w:val="Body Text"/>
    <w:basedOn w:val="Standaard"/>
    <w:pPr>
      <w:jc w:val="both"/>
    </w:pPr>
    <w:rPr>
      <w:rFonts w:ascii="Arial" w:hAnsi="Arial" w:cs="Arial"/>
      <w:sz w:val="22"/>
    </w:rPr>
  </w:style>
  <w:style w:type="paragraph" w:styleId="Lijst">
    <w:name w:val="List"/>
    <w:basedOn w:val="Plattetekst"/>
    <w:rPr>
      <w:rFonts w:cs="Mangal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ascii="Calibri" w:hAnsi="Calibri" w:cs="Mangal"/>
      <w:i/>
      <w:iCs/>
      <w:sz w:val="22"/>
    </w:rPr>
  </w:style>
  <w:style w:type="paragraph" w:customStyle="1" w:styleId="Index">
    <w:name w:val="Index"/>
    <w:basedOn w:val="Standaard"/>
    <w:pPr>
      <w:suppressLineNumbers/>
    </w:pPr>
    <w:rPr>
      <w:rFonts w:ascii="Calibri" w:hAnsi="Calibri" w:cs="Mangal"/>
      <w:sz w:val="22"/>
    </w:rPr>
  </w:style>
  <w:style w:type="character" w:styleId="Nadruk">
    <w:name w:val="Emphasis"/>
    <w:uiPriority w:val="20"/>
    <w:qFormat/>
    <w:rsid w:val="00334225"/>
    <w:rPr>
      <w:i/>
      <w:iCs/>
    </w:rPr>
  </w:style>
  <w:style w:type="character" w:styleId="Zwaar">
    <w:name w:val="Strong"/>
    <w:uiPriority w:val="22"/>
    <w:qFormat/>
    <w:rsid w:val="004D1F67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35245A"/>
    <w:pPr>
      <w:suppressAutoHyphens w:val="0"/>
      <w:spacing w:before="100" w:beforeAutospacing="1" w:after="100" w:afterAutospacing="1"/>
    </w:pPr>
    <w:rPr>
      <w:rFonts w:ascii="Calibri" w:hAnsi="Calibri"/>
      <w:sz w:val="22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01D7B"/>
    <w:pPr>
      <w:tabs>
        <w:tab w:val="center" w:pos="4680"/>
        <w:tab w:val="right" w:pos="9360"/>
      </w:tabs>
    </w:pPr>
    <w:rPr>
      <w:rFonts w:ascii="Calibri" w:hAnsi="Calibr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A01D7B"/>
    <w:rPr>
      <w:sz w:val="24"/>
      <w:szCs w:val="24"/>
      <w:lang w:val="nl-NL" w:eastAsia="ar-SA"/>
    </w:rPr>
  </w:style>
  <w:style w:type="paragraph" w:styleId="Voettekst">
    <w:name w:val="footer"/>
    <w:basedOn w:val="Standaard"/>
    <w:link w:val="VoettekstChar"/>
    <w:uiPriority w:val="99"/>
    <w:unhideWhenUsed/>
    <w:rsid w:val="00A01D7B"/>
    <w:pPr>
      <w:tabs>
        <w:tab w:val="center" w:pos="4680"/>
        <w:tab w:val="right" w:pos="9360"/>
      </w:tabs>
    </w:pPr>
    <w:rPr>
      <w:rFonts w:ascii="Calibri" w:hAnsi="Calibr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1D7B"/>
    <w:rPr>
      <w:sz w:val="24"/>
      <w:szCs w:val="24"/>
      <w:lang w:val="nl-NL" w:eastAsia="ar-SA"/>
    </w:rPr>
  </w:style>
  <w:style w:type="character" w:styleId="Hyperlink">
    <w:name w:val="Hyperlink"/>
    <w:basedOn w:val="Standaardalinea-lettertype"/>
    <w:uiPriority w:val="99"/>
    <w:unhideWhenUsed/>
    <w:rsid w:val="00E5266C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F55E76"/>
    <w:rPr>
      <w:rFonts w:asciiTheme="majorHAnsi" w:eastAsiaTheme="majorEastAsia" w:hAnsiTheme="majorHAnsi" w:cstheme="majorBidi"/>
      <w:color w:val="FF0000"/>
      <w:sz w:val="32"/>
      <w:szCs w:val="32"/>
      <w:lang w:val="nl-NL"/>
    </w:rPr>
  </w:style>
  <w:style w:type="paragraph" w:styleId="Lijstalinea">
    <w:name w:val="List Paragraph"/>
    <w:basedOn w:val="Standaard"/>
    <w:uiPriority w:val="34"/>
    <w:qFormat/>
    <w:rsid w:val="0077025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7025F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7025F"/>
    <w:rPr>
      <w:rFonts w:asciiTheme="minorHAnsi" w:eastAsiaTheme="minorHAnsi" w:hAnsiTheme="minorHAnsi" w:cstheme="minorBidi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7025F"/>
    <w:rPr>
      <w:vertAlign w:val="superscript"/>
    </w:rPr>
  </w:style>
  <w:style w:type="paragraph" w:styleId="Titel">
    <w:name w:val="Title"/>
    <w:basedOn w:val="Standaard"/>
    <w:next w:val="Standaard"/>
    <w:link w:val="TitelChar"/>
    <w:uiPriority w:val="10"/>
    <w:qFormat/>
    <w:rsid w:val="0077025F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77025F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E40A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40AF"/>
    <w:rPr>
      <w:rFonts w:ascii="Segoe UI" w:hAnsi="Segoe UI" w:cs="Segoe UI"/>
      <w:sz w:val="18"/>
      <w:szCs w:val="18"/>
      <w:lang w:val="nl-NL" w:eastAsia="ar-SA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B4A3A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6A7520"/>
    <w:rPr>
      <w:rFonts w:asciiTheme="minorHAnsi" w:eastAsiaTheme="minorHAnsi" w:hAnsiTheme="minorHAnsi" w:cstheme="minorBidi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oudStation\sjablonen\Briefpapier%20sjabloon%20SKJ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6BA0D-253C-4AD2-86FD-E8853EE0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sjabloon SKJ</Template>
  <TotalTime>2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</vt:lpstr>
      <vt:lpstr>P</vt:lpstr>
    </vt:vector>
  </TitlesOfParts>
  <Company>Wielen Ltd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Wheels</dc:creator>
  <cp:keywords/>
  <cp:lastModifiedBy>Paul van der Wielen</cp:lastModifiedBy>
  <cp:revision>2</cp:revision>
  <cp:lastPrinted>2023-06-29T18:45:00Z</cp:lastPrinted>
  <dcterms:created xsi:type="dcterms:W3CDTF">2025-04-04T13:42:00Z</dcterms:created>
  <dcterms:modified xsi:type="dcterms:W3CDTF">2025-04-04T13:42:00Z</dcterms:modified>
</cp:coreProperties>
</file>